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461F" w14:textId="238C4248" w:rsidR="00AA2819" w:rsidRDefault="00750AC9">
      <w:r>
        <w:t>All.1</w:t>
      </w:r>
      <w:r w:rsidR="00AA2819">
        <w:tab/>
      </w:r>
      <w:r w:rsidR="008359C6">
        <w:rPr>
          <w:b/>
          <w:bCs/>
        </w:rPr>
        <w:t xml:space="preserve"> </w:t>
      </w:r>
      <w:r w:rsidR="00AA2819">
        <w:rPr>
          <w:b/>
          <w:bCs/>
        </w:rPr>
        <w:tab/>
      </w:r>
    </w:p>
    <w:p w14:paraId="2410EA68" w14:textId="77777777" w:rsidR="00AA2819" w:rsidRDefault="00AA2819"/>
    <w:p w14:paraId="7F358441" w14:textId="2FCF6EED" w:rsidR="00A6119F" w:rsidRPr="00D769B6" w:rsidRDefault="00A6119F" w:rsidP="00A6119F">
      <w:pPr>
        <w:ind w:left="6369" w:hanging="705"/>
        <w:jc w:val="both"/>
        <w:rPr>
          <w:b/>
          <w:bCs/>
        </w:rPr>
      </w:pPr>
      <w:r w:rsidRPr="00D769B6">
        <w:rPr>
          <w:b/>
          <w:bCs/>
        </w:rPr>
        <w:t>Spett.le</w:t>
      </w:r>
    </w:p>
    <w:p w14:paraId="431FA514" w14:textId="77777777" w:rsidR="00A6119F" w:rsidRPr="00D769B6" w:rsidRDefault="00A6119F" w:rsidP="00A6119F">
      <w:pPr>
        <w:ind w:left="6369" w:hanging="705"/>
        <w:jc w:val="both"/>
        <w:rPr>
          <w:b/>
          <w:bCs/>
        </w:rPr>
      </w:pPr>
      <w:r w:rsidRPr="00D769B6">
        <w:rPr>
          <w:b/>
          <w:bCs/>
        </w:rPr>
        <w:t>COMUNE DI LOMAGNA</w:t>
      </w:r>
    </w:p>
    <w:p w14:paraId="444071BE" w14:textId="77777777" w:rsidR="000C2C73" w:rsidRDefault="000C2C73" w:rsidP="000C2C73">
      <w:pPr>
        <w:ind w:left="5670" w:hanging="6"/>
        <w:jc w:val="both"/>
        <w:rPr>
          <w:b/>
          <w:bCs/>
        </w:rPr>
      </w:pPr>
      <w:r w:rsidRPr="000C2C73">
        <w:rPr>
          <w:b/>
          <w:bCs/>
        </w:rPr>
        <w:t xml:space="preserve">Ufficio Istruzione </w:t>
      </w:r>
    </w:p>
    <w:p w14:paraId="0193241B" w14:textId="1A798DC5" w:rsidR="00A6119F" w:rsidRPr="00D769B6" w:rsidRDefault="00A6119F" w:rsidP="000C2C73">
      <w:pPr>
        <w:ind w:left="5670" w:hanging="6"/>
        <w:jc w:val="both"/>
        <w:rPr>
          <w:b/>
          <w:bCs/>
        </w:rPr>
      </w:pPr>
      <w:r w:rsidRPr="00D769B6">
        <w:rPr>
          <w:b/>
          <w:bCs/>
        </w:rPr>
        <w:t>Via Fratelli Kennedy n.20</w:t>
      </w:r>
    </w:p>
    <w:p w14:paraId="04DCDCE1" w14:textId="77777777" w:rsidR="00A6119F" w:rsidRPr="00D769B6" w:rsidRDefault="00A6119F" w:rsidP="00A6119F">
      <w:pPr>
        <w:ind w:left="6369" w:hanging="705"/>
        <w:jc w:val="both"/>
        <w:rPr>
          <w:b/>
          <w:bCs/>
        </w:rPr>
      </w:pPr>
      <w:r w:rsidRPr="00D769B6">
        <w:rPr>
          <w:b/>
          <w:bCs/>
        </w:rPr>
        <w:t>23871 – Lomagna (LC)</w:t>
      </w:r>
    </w:p>
    <w:p w14:paraId="281258A4" w14:textId="77777777" w:rsidR="00A6119F" w:rsidRDefault="00A6119F" w:rsidP="00A6119F">
      <w:pPr>
        <w:ind w:left="705" w:hanging="705"/>
        <w:jc w:val="both"/>
      </w:pPr>
    </w:p>
    <w:p w14:paraId="62DF53B1" w14:textId="77777777" w:rsidR="00A6119F" w:rsidRDefault="00A6119F" w:rsidP="00A6119F">
      <w:pPr>
        <w:ind w:left="705" w:hanging="705"/>
        <w:jc w:val="both"/>
      </w:pPr>
    </w:p>
    <w:p w14:paraId="2C9A8C20" w14:textId="77777777" w:rsidR="00A6119F" w:rsidRDefault="00A6119F" w:rsidP="00A6119F">
      <w:pPr>
        <w:ind w:left="705" w:hanging="705"/>
        <w:jc w:val="both"/>
      </w:pPr>
    </w:p>
    <w:p w14:paraId="3FFE691D" w14:textId="77777777" w:rsidR="00A6119F" w:rsidRDefault="00A6119F" w:rsidP="00A6119F">
      <w:pPr>
        <w:ind w:left="705" w:hanging="705"/>
        <w:jc w:val="both"/>
      </w:pPr>
    </w:p>
    <w:p w14:paraId="132D0DA5" w14:textId="227427F4" w:rsidR="00AA2819" w:rsidRPr="00A6119F" w:rsidRDefault="00A6119F" w:rsidP="00A6119F">
      <w:pPr>
        <w:ind w:left="705" w:hanging="705"/>
        <w:jc w:val="both"/>
        <w:rPr>
          <w:b/>
          <w:bCs/>
          <w:sz w:val="28"/>
        </w:rPr>
      </w:pPr>
      <w:r w:rsidRPr="00A6119F">
        <w:rPr>
          <w:b/>
          <w:bCs/>
        </w:rPr>
        <w:t xml:space="preserve">Oggetto: AVVISO PUBBLICO </w:t>
      </w:r>
      <w:r>
        <w:rPr>
          <w:b/>
          <w:bCs/>
        </w:rPr>
        <w:t xml:space="preserve">PER LA CONCESSIONE DEL </w:t>
      </w:r>
      <w:r w:rsidRPr="00A6119F">
        <w:rPr>
          <w:b/>
          <w:bCs/>
        </w:rPr>
        <w:t xml:space="preserve">CONTRIBUTO </w:t>
      </w:r>
      <w:r>
        <w:rPr>
          <w:b/>
          <w:bCs/>
        </w:rPr>
        <w:t xml:space="preserve">DI </w:t>
      </w:r>
      <w:r w:rsidRPr="00A6119F">
        <w:rPr>
          <w:b/>
          <w:bCs/>
        </w:rPr>
        <w:t>FREQUENZA DELLA SCUOLA DELL’INFANZIA STATALE DI MONTEVECCHIA</w:t>
      </w:r>
      <w:r>
        <w:rPr>
          <w:b/>
          <w:bCs/>
        </w:rPr>
        <w:t xml:space="preserve"> </w:t>
      </w:r>
      <w:r w:rsidRPr="00A6119F">
        <w:rPr>
          <w:b/>
          <w:bCs/>
        </w:rPr>
        <w:t>ANNO SCOLASTICO 202</w:t>
      </w:r>
      <w:r w:rsidR="000C2C73">
        <w:rPr>
          <w:b/>
          <w:bCs/>
        </w:rPr>
        <w:t>5</w:t>
      </w:r>
      <w:r w:rsidRPr="00A6119F">
        <w:rPr>
          <w:b/>
          <w:bCs/>
        </w:rPr>
        <w:t>/202</w:t>
      </w:r>
      <w:r w:rsidR="000C2C73">
        <w:rPr>
          <w:b/>
          <w:bCs/>
        </w:rPr>
        <w:t>6</w:t>
      </w:r>
      <w:r>
        <w:rPr>
          <w:b/>
          <w:bCs/>
        </w:rPr>
        <w:t xml:space="preserve">. </w:t>
      </w:r>
      <w:r w:rsidRPr="00A6119F">
        <w:rPr>
          <w:b/>
          <w:bCs/>
        </w:rPr>
        <w:t>Domanda</w:t>
      </w:r>
      <w:r>
        <w:rPr>
          <w:b/>
          <w:bCs/>
        </w:rPr>
        <w:t xml:space="preserve"> di partecipazione</w:t>
      </w:r>
      <w:r w:rsidRPr="00A6119F">
        <w:rPr>
          <w:b/>
          <w:bCs/>
        </w:rPr>
        <w:t>.</w:t>
      </w:r>
    </w:p>
    <w:p w14:paraId="42712585" w14:textId="77777777" w:rsidR="00894237" w:rsidRDefault="00894237">
      <w:pPr>
        <w:ind w:left="705" w:hanging="705"/>
        <w:jc w:val="both"/>
        <w:rPr>
          <w:sz w:val="28"/>
        </w:rPr>
      </w:pPr>
    </w:p>
    <w:p w14:paraId="207FA0A1" w14:textId="2EE1F2C5" w:rsidR="00467740" w:rsidRPr="008261A6" w:rsidRDefault="00467740" w:rsidP="00035D7D">
      <w:pPr>
        <w:spacing w:line="360" w:lineRule="auto"/>
        <w:jc w:val="both"/>
        <w:rPr>
          <w:b/>
          <w:sz w:val="28"/>
        </w:rPr>
      </w:pPr>
    </w:p>
    <w:p w14:paraId="562EF650" w14:textId="015876EE" w:rsidR="00204ED2" w:rsidRPr="00C00BAF" w:rsidRDefault="008261A6" w:rsidP="00204ED2">
      <w:pPr>
        <w:pStyle w:val="Corpotesto"/>
        <w:spacing w:line="360" w:lineRule="auto"/>
      </w:pPr>
      <w:r w:rsidRPr="008261A6">
        <w:rPr>
          <w:b/>
        </w:rPr>
        <w:t>Il</w:t>
      </w:r>
      <w:r w:rsidR="00C00BAF">
        <w:rPr>
          <w:b/>
        </w:rPr>
        <w:t>/La</w:t>
      </w:r>
      <w:r w:rsidRPr="008261A6">
        <w:rPr>
          <w:b/>
        </w:rPr>
        <w:t xml:space="preserve"> sottoscritto</w:t>
      </w:r>
      <w:r w:rsidR="00C00BAF">
        <w:rPr>
          <w:b/>
        </w:rPr>
        <w:t>/a</w:t>
      </w:r>
      <w:r w:rsidRPr="008261A6">
        <w:t xml:space="preserve"> ___________________________________ nato</w:t>
      </w:r>
      <w:r w:rsidR="00C00BAF">
        <w:t>/a</w:t>
      </w:r>
      <w:r w:rsidRPr="008261A6">
        <w:t xml:space="preserve"> </w:t>
      </w:r>
      <w:proofErr w:type="spellStart"/>
      <w:r w:rsidRPr="008261A6">
        <w:t>a</w:t>
      </w:r>
      <w:proofErr w:type="spellEnd"/>
      <w:r w:rsidRPr="008261A6">
        <w:t xml:space="preserve"> _____________________, il __________________, </w:t>
      </w:r>
      <w:r w:rsidR="00C00BAF" w:rsidRPr="00C00BAF">
        <w:t>codice fiscale ___________________________,</w:t>
      </w:r>
      <w:r w:rsidR="00C00BAF">
        <w:t xml:space="preserve"> </w:t>
      </w:r>
      <w:r w:rsidRPr="008261A6">
        <w:t>residente nel Comune di</w:t>
      </w:r>
      <w:r w:rsidR="00C00BAF">
        <w:t xml:space="preserve"> Lomagna</w:t>
      </w:r>
      <w:r w:rsidRPr="008261A6">
        <w:t>, Provincia _________, Via/Piazza ___________</w:t>
      </w:r>
      <w:r w:rsidR="006C0A98">
        <w:t>________</w:t>
      </w:r>
      <w:r w:rsidRPr="008261A6">
        <w:t xml:space="preserve">_________ n. ______, </w:t>
      </w:r>
      <w:r w:rsidR="00204ED2" w:rsidRPr="00C00BAF">
        <w:rPr>
          <w:rFonts w:eastAsia="Arial Unicode MS"/>
          <w:kern w:val="1"/>
          <w:lang w:eastAsia="ar-SA"/>
        </w:rPr>
        <w:t xml:space="preserve">telefono _________________ </w:t>
      </w:r>
      <w:r w:rsidR="00204ED2">
        <w:rPr>
          <w:rFonts w:eastAsia="Arial Unicode MS"/>
          <w:kern w:val="1"/>
          <w:lang w:eastAsia="ar-SA"/>
        </w:rPr>
        <w:t>email</w:t>
      </w:r>
      <w:r w:rsidR="00204ED2" w:rsidRPr="00C00BAF">
        <w:rPr>
          <w:rFonts w:eastAsia="Arial Unicode MS"/>
          <w:kern w:val="1"/>
          <w:lang w:eastAsia="ar-SA"/>
        </w:rPr>
        <w:t xml:space="preserve"> ________________ </w:t>
      </w:r>
      <w:proofErr w:type="spellStart"/>
      <w:r w:rsidR="00204ED2" w:rsidRPr="00C00BAF">
        <w:rPr>
          <w:rFonts w:eastAsia="Arial Unicode MS"/>
          <w:kern w:val="1"/>
          <w:lang w:eastAsia="ar-SA"/>
        </w:rPr>
        <w:t>pec</w:t>
      </w:r>
      <w:proofErr w:type="spellEnd"/>
      <w:r w:rsidR="00204ED2" w:rsidRPr="00C00BAF">
        <w:rPr>
          <w:rFonts w:eastAsia="Arial Unicode MS"/>
          <w:kern w:val="1"/>
          <w:lang w:eastAsia="ar-SA"/>
        </w:rPr>
        <w:t xml:space="preserve"> _______________________</w:t>
      </w:r>
    </w:p>
    <w:p w14:paraId="27F1EF91" w14:textId="77777777" w:rsidR="00204ED2" w:rsidRDefault="00204ED2" w:rsidP="008261A6">
      <w:pPr>
        <w:suppressAutoHyphens/>
        <w:autoSpaceDE w:val="0"/>
        <w:rPr>
          <w:rFonts w:eastAsia="Arial Unicode MS"/>
          <w:kern w:val="1"/>
          <w:sz w:val="22"/>
          <w:szCs w:val="22"/>
          <w:lang w:eastAsia="ar-SA"/>
        </w:rPr>
      </w:pPr>
    </w:p>
    <w:p w14:paraId="76A1B562" w14:textId="6829D58A" w:rsidR="008261A6" w:rsidRPr="008261A6" w:rsidRDefault="008261A6" w:rsidP="008261A6">
      <w:pPr>
        <w:suppressAutoHyphens/>
        <w:autoSpaceDE w:val="0"/>
        <w:rPr>
          <w:rFonts w:eastAsia="Arial Unicode MS"/>
          <w:kern w:val="1"/>
          <w:sz w:val="22"/>
          <w:szCs w:val="22"/>
          <w:lang w:eastAsia="ar-SA"/>
        </w:rPr>
      </w:pPr>
      <w:r w:rsidRPr="008261A6">
        <w:rPr>
          <w:rFonts w:eastAsia="Arial Unicode MS"/>
          <w:kern w:val="1"/>
          <w:sz w:val="22"/>
          <w:szCs w:val="22"/>
          <w:lang w:eastAsia="ar-SA"/>
        </w:rPr>
        <w:t>sotto la propria personale responsabilità, consapevole che ai sensi:</w:t>
      </w:r>
    </w:p>
    <w:p w14:paraId="34B86916" w14:textId="77777777" w:rsidR="008261A6" w:rsidRPr="008261A6" w:rsidRDefault="008261A6" w:rsidP="008261A6">
      <w:pPr>
        <w:numPr>
          <w:ilvl w:val="0"/>
          <w:numId w:val="13"/>
        </w:numPr>
        <w:suppressAutoHyphens/>
        <w:autoSpaceDE w:val="0"/>
        <w:ind w:left="284" w:hanging="284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8261A6">
        <w:rPr>
          <w:rFonts w:eastAsia="Arial Unicode MS"/>
          <w:kern w:val="1"/>
          <w:sz w:val="22"/>
          <w:szCs w:val="22"/>
          <w:lang w:eastAsia="ar-SA"/>
        </w:rPr>
        <w:t>dell’articolo 76, comma 1, del D.P.R. n. 445/2000, le dichiarazioni mendaci, le falsità in atti, l’uso di atti falsi, nei casi previsti dalla legge, sono puniti ai sensi del codice penale e delle leggi speciali in materia;</w:t>
      </w:r>
    </w:p>
    <w:p w14:paraId="21A44DD5" w14:textId="77777777" w:rsidR="008261A6" w:rsidRPr="008261A6" w:rsidRDefault="008261A6" w:rsidP="008261A6">
      <w:pPr>
        <w:numPr>
          <w:ilvl w:val="0"/>
          <w:numId w:val="13"/>
        </w:numPr>
        <w:suppressAutoHyphens/>
        <w:autoSpaceDE w:val="0"/>
        <w:ind w:left="284" w:hanging="284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8261A6">
        <w:rPr>
          <w:rFonts w:eastAsia="Arial Unicode MS"/>
          <w:kern w:val="1"/>
          <w:sz w:val="22"/>
          <w:szCs w:val="22"/>
          <w:lang w:eastAsia="ar-SA"/>
        </w:rPr>
        <w:t>dell’articolo 75 del D.P.R. n. 445/2000, il dichiarante e chi per esso decade dai benefici eventualmente conseguiti da provvedimenti emanati sulla base di dichiarazioni non veritiere;</w:t>
      </w:r>
    </w:p>
    <w:p w14:paraId="374A99E1" w14:textId="77777777" w:rsidR="008261A6" w:rsidRPr="008261A6" w:rsidRDefault="008261A6" w:rsidP="008261A6">
      <w:pPr>
        <w:numPr>
          <w:ilvl w:val="0"/>
          <w:numId w:val="13"/>
        </w:numPr>
        <w:suppressAutoHyphens/>
        <w:autoSpaceDE w:val="0"/>
        <w:ind w:left="284" w:hanging="284"/>
        <w:jc w:val="both"/>
        <w:rPr>
          <w:rFonts w:eastAsia="Arial Unicode MS"/>
          <w:kern w:val="1"/>
          <w:sz w:val="22"/>
          <w:szCs w:val="22"/>
          <w:lang w:eastAsia="ar-SA"/>
        </w:rPr>
      </w:pPr>
      <w:r w:rsidRPr="008261A6">
        <w:rPr>
          <w:rFonts w:eastAsia="Arial Unicode MS"/>
          <w:kern w:val="1"/>
          <w:sz w:val="22"/>
          <w:szCs w:val="22"/>
          <w:lang w:eastAsia="ar-SA"/>
        </w:rPr>
        <w:t>dell’articolo 71 del D.P.R. n. 445/2000, l’ente pubblico ha l’obbligo di effettuare idonei controlli, anche a campione, sulla veridicità di quanto dichiarato;</w:t>
      </w:r>
    </w:p>
    <w:p w14:paraId="2D79FEA6" w14:textId="77777777" w:rsidR="00C00BAF" w:rsidRDefault="00C00BAF" w:rsidP="00C00BAF">
      <w:pPr>
        <w:rPr>
          <w:b/>
          <w:sz w:val="22"/>
          <w:szCs w:val="22"/>
        </w:rPr>
      </w:pPr>
    </w:p>
    <w:p w14:paraId="13936957" w14:textId="4455DFDD" w:rsidR="00C00BAF" w:rsidRPr="00C00BAF" w:rsidRDefault="00C00BAF" w:rsidP="00C00BAF">
      <w:pPr>
        <w:rPr>
          <w:b/>
          <w:bCs/>
          <w:sz w:val="16"/>
          <w:szCs w:val="16"/>
        </w:rPr>
      </w:pPr>
      <w:r w:rsidRPr="00C00BAF">
        <w:rPr>
          <w:b/>
          <w:bCs/>
          <w:sz w:val="16"/>
          <w:szCs w:val="16"/>
        </w:rPr>
        <w:t>(preferibilmente mettere una crocetta o barrare)</w:t>
      </w:r>
    </w:p>
    <w:p w14:paraId="193CD87E" w14:textId="77777777" w:rsidR="00C00BAF" w:rsidRPr="00C00BAF" w:rsidRDefault="00C00BAF" w:rsidP="00C00BAF">
      <w:r w:rsidRPr="00C00BAF">
        <w:t>in qualità di:</w:t>
      </w:r>
    </w:p>
    <w:p w14:paraId="4E4A21DB" w14:textId="48CABD96" w:rsidR="00C00BAF" w:rsidRPr="00C00BAF" w:rsidRDefault="00C00BAF" w:rsidP="00C00BAF">
      <w:pPr>
        <w:jc w:val="both"/>
      </w:pPr>
      <w:r w:rsidRPr="00C00BAF">
        <w:rPr>
          <w:rFonts w:ascii="Segoe UI Symbol" w:hAnsi="Segoe UI Symbol" w:cs="Segoe UI Symbol"/>
        </w:rPr>
        <w:t>❑</w:t>
      </w:r>
      <w:r w:rsidRPr="00C00BAF">
        <w:t xml:space="preserve"> </w:t>
      </w:r>
      <w:r>
        <w:t>genitore esercente la responsabilità genitoriale</w:t>
      </w:r>
    </w:p>
    <w:p w14:paraId="1224F40F" w14:textId="2D14FF97" w:rsidR="00C00BAF" w:rsidRPr="00C00BAF" w:rsidRDefault="00C00BAF" w:rsidP="00C00BAF">
      <w:pPr>
        <w:jc w:val="both"/>
      </w:pPr>
      <w:r w:rsidRPr="00C00BAF">
        <w:rPr>
          <w:rFonts w:ascii="Segoe UI Symbol" w:hAnsi="Segoe UI Symbol" w:cs="Segoe UI Symbol"/>
        </w:rPr>
        <w:t>❑</w:t>
      </w:r>
      <w:r w:rsidRPr="00C00BAF">
        <w:t xml:space="preserve"> altro, specificare _______________________________________________________________</w:t>
      </w:r>
    </w:p>
    <w:p w14:paraId="2EB3A59D" w14:textId="77777777" w:rsidR="00C00BAF" w:rsidRPr="00C00BAF" w:rsidRDefault="00C00BAF" w:rsidP="00C00BAF"/>
    <w:p w14:paraId="13D53C2E" w14:textId="7312BC1D" w:rsidR="00C00BAF" w:rsidRDefault="00204ED2" w:rsidP="00C00BAF">
      <w:r>
        <w:t>d</w:t>
      </w:r>
      <w:r w:rsidR="00C00BAF" w:rsidRPr="00C00BAF">
        <w:t>el</w:t>
      </w:r>
      <w:r w:rsidR="00465BD5">
        <w:t>/la</w:t>
      </w:r>
      <w:r w:rsidR="00C00BAF">
        <w:t xml:space="preserve"> minore </w:t>
      </w:r>
      <w:r w:rsidR="00C00BAF" w:rsidRPr="00C00BAF">
        <w:t xml:space="preserve">_____________________________________, </w:t>
      </w:r>
      <w:r w:rsidR="00C00BAF">
        <w:t>nato/a _________________________</w:t>
      </w:r>
    </w:p>
    <w:p w14:paraId="3CE53A6C" w14:textId="3D2ED8D8" w:rsidR="00C00BAF" w:rsidRPr="00C00BAF" w:rsidRDefault="00C00BAF" w:rsidP="00C00BAF">
      <w:r>
        <w:t xml:space="preserve">il ________________ e residente </w:t>
      </w:r>
      <w:r w:rsidRPr="00C00BAF">
        <w:t xml:space="preserve">a </w:t>
      </w:r>
      <w:r>
        <w:t>Lomagna</w:t>
      </w:r>
      <w:r w:rsidRPr="00C00BAF">
        <w:t xml:space="preserve"> in via/piazza ___________________, n. _____, CAP _________, Provincia ________________, codice fiscale ___________________________,</w:t>
      </w:r>
    </w:p>
    <w:p w14:paraId="155CBDF9" w14:textId="3223F749" w:rsidR="00C00BAF" w:rsidRDefault="00C00BAF" w:rsidP="00C00BAF">
      <w:pPr>
        <w:rPr>
          <w:b/>
          <w:bCs/>
          <w:sz w:val="16"/>
          <w:szCs w:val="16"/>
        </w:rPr>
      </w:pPr>
    </w:p>
    <w:p w14:paraId="28D28CB4" w14:textId="306C9F6C" w:rsidR="00204ED2" w:rsidRDefault="00204ED2" w:rsidP="00C00BAF">
      <w:pPr>
        <w:rPr>
          <w:b/>
          <w:bCs/>
          <w:sz w:val="16"/>
          <w:szCs w:val="16"/>
        </w:rPr>
      </w:pPr>
    </w:p>
    <w:p w14:paraId="0D3FE995" w14:textId="77777777" w:rsidR="005F4C79" w:rsidRPr="005F4C79" w:rsidRDefault="005F4C79" w:rsidP="005F4C79">
      <w:pPr>
        <w:jc w:val="center"/>
        <w:rPr>
          <w:b/>
          <w:bCs/>
        </w:rPr>
      </w:pPr>
      <w:r w:rsidRPr="005F4C79">
        <w:rPr>
          <w:b/>
          <w:bCs/>
        </w:rPr>
        <w:t xml:space="preserve">DICHIARA </w:t>
      </w:r>
    </w:p>
    <w:p w14:paraId="67F0B61E" w14:textId="77777777" w:rsidR="005F4C79" w:rsidRPr="005F4C79" w:rsidRDefault="005F4C79" w:rsidP="005F4C79">
      <w:pPr>
        <w:jc w:val="center"/>
      </w:pPr>
      <w:r w:rsidRPr="005F4C79">
        <w:t>ai sensi degli artt.46 e 47 del DPR n.445/2000:</w:t>
      </w:r>
    </w:p>
    <w:p w14:paraId="1887978F" w14:textId="3182E260" w:rsidR="005F4C79" w:rsidRDefault="005F4C79" w:rsidP="005F4C79"/>
    <w:p w14:paraId="2D665D20" w14:textId="77777777" w:rsidR="001B4C2F" w:rsidRDefault="005F4C79" w:rsidP="001B4C2F">
      <w:pPr>
        <w:pStyle w:val="Paragrafoelenco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F4C79">
        <w:rPr>
          <w:rFonts w:ascii="Times New Roman" w:hAnsi="Times New Roman"/>
          <w:sz w:val="24"/>
          <w:szCs w:val="24"/>
        </w:rPr>
        <w:t>di aver preso visione ed accettare, senza condizione o riserva alcuna, tutte le norme e le disposizioni contenute nell’Avviso pubblico;</w:t>
      </w:r>
    </w:p>
    <w:p w14:paraId="58063F2C" w14:textId="77777777" w:rsidR="00465BD5" w:rsidRDefault="004476F4" w:rsidP="00465BD5">
      <w:pPr>
        <w:pStyle w:val="Paragrafoelenco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476F4">
        <w:rPr>
          <w:rFonts w:ascii="Times New Roman" w:hAnsi="Times New Roman"/>
          <w:sz w:val="24"/>
          <w:szCs w:val="24"/>
        </w:rPr>
        <w:t>di aver preso visione dell’informativa relativa al trattamento dei dati personali, riportata in calce al presente modulo di domanda, e di autorizzare il trattamento dei dati personali ai sensi del Regolamento UE 679/2016 e del Codice della Privacy italiano, come da ultimo modificato dal d.lgs. 101/2018</w:t>
      </w:r>
    </w:p>
    <w:p w14:paraId="5B767024" w14:textId="29B22C7D" w:rsidR="00467740" w:rsidRPr="00465BD5" w:rsidRDefault="00467740" w:rsidP="00465BD5">
      <w:pPr>
        <w:pStyle w:val="Paragrafoelenco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97479">
        <w:t>c</w:t>
      </w:r>
      <w:r w:rsidRPr="002D3294">
        <w:rPr>
          <w:rFonts w:ascii="Times New Roman" w:hAnsi="Times New Roman"/>
          <w:sz w:val="24"/>
          <w:szCs w:val="24"/>
        </w:rPr>
        <w:t xml:space="preserve">he </w:t>
      </w:r>
      <w:r w:rsidR="002D3294">
        <w:rPr>
          <w:rFonts w:ascii="Times New Roman" w:hAnsi="Times New Roman"/>
          <w:sz w:val="24"/>
          <w:szCs w:val="24"/>
        </w:rPr>
        <w:t xml:space="preserve">il/la succitato/a minore </w:t>
      </w:r>
      <w:r w:rsidRPr="002D3294">
        <w:rPr>
          <w:rFonts w:ascii="Times New Roman" w:hAnsi="Times New Roman"/>
          <w:sz w:val="24"/>
          <w:szCs w:val="24"/>
        </w:rPr>
        <w:t>ha frequentato regolarmente la Scuola Materna Statale di Montevecchia nei mesi di:</w:t>
      </w:r>
    </w:p>
    <w:p w14:paraId="0F4C3723" w14:textId="77777777" w:rsidR="002D3294" w:rsidRPr="002D3294" w:rsidRDefault="002D3294" w:rsidP="002D3294">
      <w:pPr>
        <w:jc w:val="both"/>
        <w:rPr>
          <w:bCs/>
        </w:rPr>
      </w:pPr>
    </w:p>
    <w:p w14:paraId="79EBEDA3" w14:textId="6841683B" w:rsidR="002D3294" w:rsidRPr="002D3294" w:rsidRDefault="002D3294" w:rsidP="002D3294">
      <w:pPr>
        <w:jc w:val="both"/>
        <w:rPr>
          <w:bCs/>
        </w:rPr>
      </w:pPr>
      <w:r>
        <w:rPr>
          <w:b/>
          <w:bCs/>
        </w:rPr>
        <w:t xml:space="preserve">        </w:t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SETTEMBRE 202</w:t>
      </w:r>
      <w:r w:rsidR="000C2C73">
        <w:rPr>
          <w:bCs/>
        </w:rPr>
        <w:t>5</w:t>
      </w:r>
      <w:r w:rsidRPr="002D3294">
        <w:rPr>
          <w:bCs/>
        </w:rPr>
        <w:t xml:space="preserve"> </w:t>
      </w:r>
      <w:r w:rsidRPr="002D3294">
        <w:rPr>
          <w:bCs/>
        </w:rPr>
        <w:tab/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GENNAIO 202</w:t>
      </w:r>
      <w:r w:rsidR="000C2C73">
        <w:rPr>
          <w:bCs/>
        </w:rPr>
        <w:t>6</w:t>
      </w:r>
      <w:r w:rsidRPr="002D3294">
        <w:rPr>
          <w:bCs/>
        </w:rPr>
        <w:t xml:space="preserve"> </w:t>
      </w:r>
    </w:p>
    <w:p w14:paraId="6B0881B2" w14:textId="683BBA45" w:rsidR="002D3294" w:rsidRPr="002D3294" w:rsidRDefault="002D3294" w:rsidP="002D3294">
      <w:pPr>
        <w:jc w:val="both"/>
        <w:rPr>
          <w:bCs/>
        </w:rPr>
      </w:pPr>
      <w:r>
        <w:rPr>
          <w:b/>
          <w:bCs/>
        </w:rPr>
        <w:t xml:space="preserve">        </w:t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OTTOBRE 202</w:t>
      </w:r>
      <w:r w:rsidR="000C2C73">
        <w:rPr>
          <w:bCs/>
        </w:rPr>
        <w:t>5</w:t>
      </w:r>
      <w:r w:rsidRPr="002D3294">
        <w:rPr>
          <w:bCs/>
        </w:rPr>
        <w:tab/>
      </w:r>
      <w:r>
        <w:rPr>
          <w:bCs/>
        </w:rPr>
        <w:t xml:space="preserve">           </w:t>
      </w:r>
      <w:r w:rsidRPr="002D3294">
        <w:rPr>
          <w:bCs/>
        </w:rPr>
        <w:t xml:space="preserve"> </w:t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FEBBRAIO 202</w:t>
      </w:r>
      <w:r w:rsidR="000C2C73">
        <w:rPr>
          <w:bCs/>
        </w:rPr>
        <w:t>6</w:t>
      </w:r>
      <w:r w:rsidRPr="002D3294">
        <w:rPr>
          <w:bCs/>
        </w:rPr>
        <w:t xml:space="preserve"> </w:t>
      </w:r>
    </w:p>
    <w:p w14:paraId="5B787524" w14:textId="1DB01961" w:rsidR="002D3294" w:rsidRDefault="002D3294" w:rsidP="002D3294">
      <w:pPr>
        <w:jc w:val="both"/>
        <w:rPr>
          <w:bCs/>
        </w:rPr>
      </w:pPr>
      <w:r>
        <w:rPr>
          <w:b/>
          <w:bCs/>
        </w:rPr>
        <w:t xml:space="preserve">        </w:t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NOVEMBRE 202</w:t>
      </w:r>
      <w:r w:rsidR="000C2C73">
        <w:rPr>
          <w:bCs/>
        </w:rPr>
        <w:t>5</w:t>
      </w:r>
      <w:r>
        <w:rPr>
          <w:bCs/>
        </w:rPr>
        <w:t xml:space="preserve">          </w:t>
      </w:r>
      <w:r w:rsidRPr="002D3294">
        <w:rPr>
          <w:bCs/>
        </w:rPr>
        <w:t xml:space="preserve">   </w:t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MARZO 202</w:t>
      </w:r>
      <w:r w:rsidR="000C2C73">
        <w:rPr>
          <w:bCs/>
        </w:rPr>
        <w:t>6</w:t>
      </w:r>
    </w:p>
    <w:p w14:paraId="684406D9" w14:textId="7B737FB2" w:rsidR="002D3294" w:rsidRPr="002D3294" w:rsidRDefault="002D3294" w:rsidP="002D3294">
      <w:pPr>
        <w:jc w:val="both"/>
        <w:rPr>
          <w:bCs/>
        </w:rPr>
      </w:pPr>
      <w:r>
        <w:rPr>
          <w:bCs/>
        </w:rPr>
        <w:t xml:space="preserve">        </w:t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DICEMBRE 202</w:t>
      </w:r>
      <w:r w:rsidR="000C2C73">
        <w:rPr>
          <w:bCs/>
        </w:rPr>
        <w:t>5</w:t>
      </w:r>
      <w:r w:rsidRPr="002D3294">
        <w:rPr>
          <w:bCs/>
        </w:rPr>
        <w:t xml:space="preserve"> </w:t>
      </w:r>
      <w:r>
        <w:rPr>
          <w:bCs/>
        </w:rPr>
        <w:t xml:space="preserve">       </w:t>
      </w:r>
      <w:r w:rsidRPr="002D3294">
        <w:rPr>
          <w:bCs/>
        </w:rPr>
        <w:t xml:space="preserve">       </w:t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APRILE 202</w:t>
      </w:r>
      <w:r w:rsidR="000C2C73">
        <w:rPr>
          <w:bCs/>
        </w:rPr>
        <w:t>6</w:t>
      </w:r>
      <w:r w:rsidRPr="002D3294">
        <w:rPr>
          <w:bCs/>
        </w:rPr>
        <w:t xml:space="preserve"> </w:t>
      </w:r>
    </w:p>
    <w:p w14:paraId="14C796CA" w14:textId="4EF61061" w:rsidR="002D3294" w:rsidRPr="002D3294" w:rsidRDefault="002D3294" w:rsidP="002D3294">
      <w:pPr>
        <w:ind w:left="2124"/>
        <w:jc w:val="both"/>
        <w:rPr>
          <w:bCs/>
        </w:rPr>
      </w:pPr>
      <w:r w:rsidRPr="002D3294">
        <w:rPr>
          <w:bCs/>
        </w:rPr>
        <w:tab/>
      </w:r>
      <w:r w:rsidRPr="002D3294">
        <w:rPr>
          <w:bCs/>
        </w:rPr>
        <w:tab/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MAGGIO 202</w:t>
      </w:r>
      <w:r w:rsidR="000C2C73">
        <w:rPr>
          <w:bCs/>
        </w:rPr>
        <w:t>6</w:t>
      </w:r>
      <w:r w:rsidRPr="002D3294">
        <w:rPr>
          <w:bCs/>
        </w:rPr>
        <w:t xml:space="preserve"> </w:t>
      </w:r>
    </w:p>
    <w:p w14:paraId="47F082B2" w14:textId="327A0260" w:rsidR="002D3294" w:rsidRPr="002D3294" w:rsidRDefault="002D3294" w:rsidP="002D3294">
      <w:pPr>
        <w:ind w:left="2124"/>
        <w:jc w:val="both"/>
        <w:rPr>
          <w:bCs/>
        </w:rPr>
      </w:pPr>
      <w:r w:rsidRPr="002D3294">
        <w:rPr>
          <w:bCs/>
        </w:rPr>
        <w:tab/>
      </w:r>
      <w:r w:rsidRPr="002D3294">
        <w:rPr>
          <w:bCs/>
        </w:rPr>
        <w:tab/>
      </w:r>
      <w:r w:rsidRPr="002D3294">
        <w:rPr>
          <w:b/>
          <w:bCs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2D3294">
        <w:rPr>
          <w:b/>
          <w:bCs/>
        </w:rPr>
        <w:instrText xml:space="preserve"> FORMCHECKBOX </w:instrText>
      </w:r>
      <w:r w:rsidRPr="002D3294">
        <w:rPr>
          <w:b/>
          <w:bCs/>
        </w:rPr>
      </w:r>
      <w:r w:rsidRPr="002D3294">
        <w:rPr>
          <w:b/>
          <w:bCs/>
        </w:rPr>
        <w:fldChar w:fldCharType="separate"/>
      </w:r>
      <w:r w:rsidRPr="002D3294">
        <w:rPr>
          <w:bCs/>
        </w:rPr>
        <w:fldChar w:fldCharType="end"/>
      </w:r>
      <w:r w:rsidRPr="002D3294">
        <w:rPr>
          <w:bCs/>
        </w:rPr>
        <w:t xml:space="preserve"> GIUGNO 202</w:t>
      </w:r>
      <w:r w:rsidR="00402A3A">
        <w:rPr>
          <w:bCs/>
        </w:rPr>
        <w:t>6</w:t>
      </w:r>
    </w:p>
    <w:p w14:paraId="70D2D328" w14:textId="77777777" w:rsidR="002D3294" w:rsidRPr="002D3294" w:rsidRDefault="002D3294" w:rsidP="002D3294">
      <w:pPr>
        <w:ind w:left="2124"/>
        <w:jc w:val="both"/>
        <w:rPr>
          <w:bCs/>
        </w:rPr>
      </w:pPr>
    </w:p>
    <w:p w14:paraId="2DD04B5B" w14:textId="77777777" w:rsidR="00037FA4" w:rsidRPr="00037FA4" w:rsidRDefault="00037FA4" w:rsidP="00037FA4">
      <w:pPr>
        <w:jc w:val="both"/>
        <w:rPr>
          <w:bCs/>
        </w:rPr>
      </w:pPr>
      <w:r w:rsidRPr="00037FA4">
        <w:rPr>
          <w:bCs/>
        </w:rPr>
        <w:t>Il/La sottoscritto/a richiede l’accredito dell’importo assegnato tramite bonifico sul proprio conto corrente bancario/postale, come di seguito specificato:</w:t>
      </w:r>
    </w:p>
    <w:p w14:paraId="2AE79E27" w14:textId="77777777" w:rsidR="00037FA4" w:rsidRPr="00037FA4" w:rsidRDefault="00037FA4" w:rsidP="00037FA4">
      <w:pPr>
        <w:jc w:val="both"/>
        <w:rPr>
          <w:bCs/>
        </w:rPr>
      </w:pPr>
    </w:p>
    <w:p w14:paraId="12AB0B92" w14:textId="77777777" w:rsidR="00037FA4" w:rsidRPr="00037FA4" w:rsidRDefault="00037FA4" w:rsidP="00037FA4">
      <w:pPr>
        <w:jc w:val="both"/>
        <w:rPr>
          <w:bCs/>
        </w:rPr>
      </w:pPr>
      <w:r w:rsidRPr="00037FA4">
        <w:rPr>
          <w:bCs/>
        </w:rPr>
        <w:t>denominazione banca: ___________________________________________________________</w:t>
      </w:r>
    </w:p>
    <w:p w14:paraId="12BBDEC9" w14:textId="46E7ABDE" w:rsidR="00037FA4" w:rsidRPr="00037FA4" w:rsidRDefault="00037FA4" w:rsidP="00037FA4">
      <w:pPr>
        <w:jc w:val="both"/>
        <w:rPr>
          <w:bCs/>
        </w:rPr>
      </w:pPr>
      <w:r w:rsidRPr="00037FA4">
        <w:rPr>
          <w:bCs/>
        </w:rPr>
        <w:t>Cod. iban |__|__|__|__|__|__|__|__|__|__|__|__|__|__|__|__|__|__|__|__|__|__|__|__|__|__|__|</w:t>
      </w:r>
    </w:p>
    <w:p w14:paraId="5C231450" w14:textId="77777777" w:rsidR="00037FA4" w:rsidRPr="00D540ED" w:rsidRDefault="00037FA4" w:rsidP="00467740">
      <w:pPr>
        <w:jc w:val="both"/>
        <w:rPr>
          <w:bCs/>
          <w:sz w:val="28"/>
        </w:rPr>
      </w:pPr>
    </w:p>
    <w:p w14:paraId="20AB7F19" w14:textId="3E073A0B" w:rsidR="00D540ED" w:rsidRPr="0045176E" w:rsidRDefault="0045176E" w:rsidP="0045176E">
      <w:pPr>
        <w:jc w:val="both"/>
        <w:rPr>
          <w:kern w:val="2"/>
        </w:rPr>
      </w:pPr>
      <w:r w:rsidRPr="00F50272">
        <w:rPr>
          <w:rFonts w:eastAsia="Calibri"/>
          <w:lang w:eastAsia="en-US"/>
        </w:rPr>
        <w:t>Il</w:t>
      </w:r>
      <w:r>
        <w:rPr>
          <w:rFonts w:eastAsia="Calibri"/>
          <w:lang w:eastAsia="en-US"/>
        </w:rPr>
        <w:t>/La</w:t>
      </w:r>
      <w:r w:rsidRPr="00F5027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sottoscritto/a</w:t>
      </w:r>
      <w:r w:rsidRPr="00F50272">
        <w:rPr>
          <w:rFonts w:eastAsia="Calibri"/>
          <w:lang w:eastAsia="en-US"/>
        </w:rPr>
        <w:t xml:space="preserve"> </w:t>
      </w:r>
      <w:r w:rsidRPr="0045176E">
        <w:rPr>
          <w:rFonts w:eastAsia="Calibri"/>
          <w:b/>
          <w:bCs/>
          <w:lang w:eastAsia="en-US"/>
        </w:rPr>
        <w:t>a</w:t>
      </w:r>
      <w:r w:rsidR="00D540ED" w:rsidRPr="0045176E">
        <w:rPr>
          <w:b/>
          <w:bCs/>
          <w:kern w:val="2"/>
        </w:rPr>
        <w:t>llega</w:t>
      </w:r>
      <w:r w:rsidRPr="0045176E">
        <w:rPr>
          <w:b/>
          <w:bCs/>
          <w:kern w:val="2"/>
        </w:rPr>
        <w:t xml:space="preserve"> </w:t>
      </w:r>
      <w:r w:rsidRPr="0045176E">
        <w:rPr>
          <w:kern w:val="2"/>
        </w:rPr>
        <w:t>in copia</w:t>
      </w:r>
      <w:r w:rsidR="00D540ED" w:rsidRPr="00D540ED">
        <w:rPr>
          <w:b/>
          <w:bCs/>
          <w:kern w:val="2"/>
        </w:rPr>
        <w:t xml:space="preserve"> </w:t>
      </w:r>
      <w:r w:rsidR="00D540ED" w:rsidRPr="00D540ED">
        <w:rPr>
          <w:kern w:val="2"/>
        </w:rPr>
        <w:t>alla presente</w:t>
      </w:r>
      <w:r>
        <w:rPr>
          <w:kern w:val="2"/>
        </w:rPr>
        <w:t xml:space="preserve"> </w:t>
      </w:r>
      <w:r w:rsidR="00D540ED" w:rsidRPr="00D540ED">
        <w:rPr>
          <w:color w:val="000000"/>
        </w:rPr>
        <w:t xml:space="preserve">copia non autenticata del </w:t>
      </w:r>
      <w:r>
        <w:rPr>
          <w:color w:val="000000"/>
        </w:rPr>
        <w:t xml:space="preserve">proprio </w:t>
      </w:r>
      <w:r w:rsidR="00D540ED" w:rsidRPr="00D540ED">
        <w:rPr>
          <w:color w:val="000000"/>
        </w:rPr>
        <w:t>documento di identità in corso di validità</w:t>
      </w:r>
      <w:r>
        <w:rPr>
          <w:color w:val="000000"/>
        </w:rPr>
        <w:t>.</w:t>
      </w:r>
    </w:p>
    <w:p w14:paraId="1C227830" w14:textId="77777777" w:rsidR="00D540ED" w:rsidRPr="00D540ED" w:rsidRDefault="00D540ED" w:rsidP="00D540ED">
      <w:pPr>
        <w:jc w:val="both"/>
        <w:rPr>
          <w:kern w:val="2"/>
        </w:rPr>
      </w:pPr>
    </w:p>
    <w:p w14:paraId="71699004" w14:textId="77777777" w:rsidR="00D540ED" w:rsidRPr="00D540ED" w:rsidRDefault="00D540ED" w:rsidP="00D540ED">
      <w:pPr>
        <w:widowControl w:val="0"/>
        <w:tabs>
          <w:tab w:val="left" w:pos="1184"/>
        </w:tabs>
        <w:autoSpaceDE w:val="0"/>
        <w:autoSpaceDN w:val="0"/>
        <w:adjustRightInd w:val="0"/>
        <w:ind w:right="-6"/>
        <w:rPr>
          <w:rFonts w:eastAsia="HiraKakuProN-W3"/>
          <w:kern w:val="1"/>
        </w:rPr>
      </w:pPr>
      <w:r w:rsidRPr="00D540ED">
        <w:rPr>
          <w:rFonts w:eastAsia="HiraKakuProN-W3"/>
          <w:kern w:val="1"/>
        </w:rPr>
        <w:t>Luogo e data ___________________</w:t>
      </w:r>
    </w:p>
    <w:p w14:paraId="79C6EDB3" w14:textId="77777777" w:rsidR="00D540ED" w:rsidRPr="00D540ED" w:rsidRDefault="00D540ED" w:rsidP="00D540ED">
      <w:pPr>
        <w:widowControl w:val="0"/>
        <w:tabs>
          <w:tab w:val="left" w:pos="1184"/>
        </w:tabs>
        <w:autoSpaceDE w:val="0"/>
        <w:autoSpaceDN w:val="0"/>
        <w:adjustRightInd w:val="0"/>
        <w:ind w:right="-6"/>
        <w:rPr>
          <w:rFonts w:eastAsia="HiraKakuProN-W3"/>
          <w:kern w:val="1"/>
        </w:rPr>
      </w:pPr>
    </w:p>
    <w:p w14:paraId="5F99DCCB" w14:textId="3D6D4DF4" w:rsidR="00D540ED" w:rsidRPr="00D540ED" w:rsidRDefault="00D540ED" w:rsidP="00D540ED">
      <w:pPr>
        <w:pStyle w:val="Corpotesto"/>
        <w:rPr>
          <w:b/>
        </w:rPr>
      </w:pPr>
      <w:r w:rsidRPr="00D540ED">
        <w:rPr>
          <w:b/>
        </w:rPr>
        <w:tab/>
      </w:r>
      <w:r w:rsidRPr="00D540ED">
        <w:rPr>
          <w:b/>
        </w:rPr>
        <w:tab/>
        <w:t xml:space="preserve">          </w:t>
      </w:r>
      <w:r w:rsidRPr="00D540ED">
        <w:rPr>
          <w:b/>
        </w:rPr>
        <w:tab/>
      </w:r>
      <w:r w:rsidRPr="00D540ED">
        <w:rPr>
          <w:b/>
        </w:rPr>
        <w:tab/>
      </w:r>
      <w:r w:rsidRPr="00D540ED">
        <w:rPr>
          <w:b/>
        </w:rPr>
        <w:tab/>
      </w:r>
      <w:r w:rsidRPr="00D540ED">
        <w:rPr>
          <w:b/>
        </w:rPr>
        <w:tab/>
      </w:r>
      <w:r w:rsidRPr="00D540ED">
        <w:rPr>
          <w:b/>
        </w:rPr>
        <w:tab/>
      </w:r>
      <w:r w:rsidRPr="00D540ED">
        <w:rPr>
          <w:b/>
        </w:rPr>
        <w:tab/>
      </w:r>
      <w:r w:rsidR="00F34A6C">
        <w:rPr>
          <w:b/>
        </w:rPr>
        <w:t xml:space="preserve">          </w:t>
      </w:r>
      <w:r w:rsidRPr="00D540ED">
        <w:rPr>
          <w:b/>
        </w:rPr>
        <w:t xml:space="preserve">IL </w:t>
      </w:r>
      <w:r w:rsidR="00F34A6C">
        <w:rPr>
          <w:b/>
        </w:rPr>
        <w:t>RICHIEDENTE</w:t>
      </w:r>
    </w:p>
    <w:p w14:paraId="2CB83FD3" w14:textId="77777777" w:rsidR="00D540ED" w:rsidRPr="00D540ED" w:rsidRDefault="00D540ED" w:rsidP="00D540ED">
      <w:pPr>
        <w:pStyle w:val="Corpotesto"/>
      </w:pPr>
      <w:r w:rsidRPr="00D540ED">
        <w:rPr>
          <w:i/>
        </w:rPr>
        <w:tab/>
      </w:r>
      <w:r w:rsidRPr="00D540ED">
        <w:rPr>
          <w:i/>
        </w:rPr>
        <w:tab/>
        <w:t xml:space="preserve">              </w:t>
      </w:r>
      <w:r w:rsidRPr="00D540ED">
        <w:rPr>
          <w:i/>
        </w:rPr>
        <w:tab/>
      </w:r>
      <w:r w:rsidRPr="00D540ED">
        <w:rPr>
          <w:i/>
        </w:rPr>
        <w:tab/>
      </w:r>
      <w:r w:rsidRPr="00D540ED">
        <w:rPr>
          <w:i/>
        </w:rPr>
        <w:tab/>
      </w:r>
      <w:r w:rsidRPr="00D540ED">
        <w:rPr>
          <w:i/>
        </w:rPr>
        <w:tab/>
      </w:r>
      <w:r w:rsidRPr="00D540ED">
        <w:rPr>
          <w:i/>
        </w:rPr>
        <w:tab/>
        <w:t xml:space="preserve">             (firma per esteso)</w:t>
      </w:r>
    </w:p>
    <w:p w14:paraId="33754098" w14:textId="07B3F5D3" w:rsidR="00D540ED" w:rsidRPr="00D540ED" w:rsidRDefault="00F34A6C" w:rsidP="00F34A6C">
      <w:pPr>
        <w:pStyle w:val="Corpotesto"/>
        <w:jc w:val="center"/>
      </w:pPr>
      <w:r>
        <w:t xml:space="preserve">                                                                                </w:t>
      </w:r>
      <w:r w:rsidR="00D540ED" w:rsidRPr="00D540ED">
        <w:t>_____________________________</w:t>
      </w:r>
    </w:p>
    <w:p w14:paraId="343BD0E0" w14:textId="77777777" w:rsidR="00D540ED" w:rsidRPr="00D660C3" w:rsidRDefault="00D540ED" w:rsidP="00D540ED">
      <w:pPr>
        <w:widowControl w:val="0"/>
        <w:tabs>
          <w:tab w:val="center" w:pos="5040"/>
        </w:tabs>
        <w:autoSpaceDE w:val="0"/>
        <w:autoSpaceDN w:val="0"/>
        <w:adjustRightInd w:val="0"/>
        <w:ind w:right="-6"/>
        <w:jc w:val="both"/>
        <w:rPr>
          <w:rFonts w:ascii="Arial" w:eastAsia="HiraKakuProN-W3" w:hAnsi="Arial" w:cs="Arial"/>
          <w:i/>
          <w:kern w:val="1"/>
          <w:sz w:val="18"/>
          <w:szCs w:val="18"/>
        </w:rPr>
      </w:pPr>
      <w:r>
        <w:rPr>
          <w:rFonts w:ascii="Arial" w:eastAsia="HiraKakuProN-W3" w:hAnsi="Arial" w:cs="Arial"/>
          <w:kern w:val="1"/>
        </w:rPr>
        <w:tab/>
      </w:r>
      <w:r>
        <w:rPr>
          <w:rFonts w:ascii="Arial" w:eastAsia="HiraKakuProN-W3" w:hAnsi="Arial" w:cs="Arial"/>
          <w:kern w:val="1"/>
        </w:rPr>
        <w:tab/>
        <w:t xml:space="preserve">              </w:t>
      </w:r>
    </w:p>
    <w:p w14:paraId="75C8EA0D" w14:textId="77777777" w:rsidR="00D540ED" w:rsidRDefault="00D540ED" w:rsidP="00D540ED">
      <w:pPr>
        <w:autoSpaceDE w:val="0"/>
        <w:rPr>
          <w:rFonts w:ascii="Arial" w:hAnsi="Arial" w:cs="Arial"/>
          <w:i/>
          <w:iCs/>
          <w:sz w:val="16"/>
          <w:szCs w:val="16"/>
        </w:rPr>
      </w:pPr>
    </w:p>
    <w:p w14:paraId="37C7FC45" w14:textId="33C55B43" w:rsidR="00D540ED" w:rsidRDefault="00D540ED" w:rsidP="00D540ED">
      <w:pPr>
        <w:autoSpaceDE w:val="0"/>
        <w:rPr>
          <w:rFonts w:ascii="Arial" w:hAnsi="Arial" w:cs="Arial"/>
          <w:i/>
          <w:iCs/>
          <w:sz w:val="16"/>
          <w:szCs w:val="16"/>
        </w:rPr>
      </w:pPr>
    </w:p>
    <w:p w14:paraId="0E25AD2D" w14:textId="77777777" w:rsidR="00D540ED" w:rsidRPr="00D540ED" w:rsidRDefault="00D540ED" w:rsidP="00D540ED">
      <w:pPr>
        <w:autoSpaceDE w:val="0"/>
        <w:rPr>
          <w:i/>
          <w:iCs/>
          <w:sz w:val="16"/>
          <w:szCs w:val="16"/>
        </w:rPr>
      </w:pPr>
    </w:p>
    <w:p w14:paraId="56713D1C" w14:textId="77777777" w:rsidR="00D540ED" w:rsidRPr="00D540ED" w:rsidRDefault="00D540ED" w:rsidP="00D540ED">
      <w:pPr>
        <w:autoSpaceDE w:val="0"/>
        <w:rPr>
          <w:i/>
          <w:iCs/>
          <w:sz w:val="16"/>
          <w:szCs w:val="16"/>
        </w:rPr>
      </w:pPr>
      <w:r w:rsidRPr="00D540ED">
        <w:rPr>
          <w:i/>
          <w:iCs/>
          <w:sz w:val="16"/>
          <w:szCs w:val="16"/>
        </w:rPr>
        <w:t>AVVERTENZE PER LA COMPILAZIONE:</w:t>
      </w:r>
    </w:p>
    <w:p w14:paraId="514249FD" w14:textId="77777777" w:rsidR="00D540ED" w:rsidRPr="00D540ED" w:rsidRDefault="00D540ED" w:rsidP="00D540ED">
      <w:pPr>
        <w:autoSpaceDE w:val="0"/>
        <w:jc w:val="both"/>
        <w:rPr>
          <w:b/>
          <w:bCs/>
          <w:i/>
          <w:iCs/>
          <w:sz w:val="16"/>
          <w:szCs w:val="16"/>
        </w:rPr>
      </w:pPr>
      <w:r w:rsidRPr="00D540ED">
        <w:rPr>
          <w:b/>
          <w:bCs/>
          <w:i/>
          <w:iCs/>
          <w:sz w:val="16"/>
          <w:szCs w:val="16"/>
        </w:rPr>
        <w:t xml:space="preserve">La presente domanda deve essere corredata da una copia fotostatica non autenticata di un documento di identità del dichiarante in corso di validità </w:t>
      </w:r>
      <w:r w:rsidRPr="00D540ED">
        <w:rPr>
          <w:b/>
          <w:bCs/>
          <w:i/>
          <w:iCs/>
          <w:sz w:val="16"/>
          <w:szCs w:val="16"/>
          <w:u w:val="single"/>
        </w:rPr>
        <w:t>salvo firma resa digitalmente</w:t>
      </w:r>
      <w:r w:rsidRPr="00D540ED">
        <w:rPr>
          <w:b/>
          <w:bCs/>
          <w:i/>
          <w:iCs/>
          <w:sz w:val="16"/>
          <w:szCs w:val="16"/>
        </w:rPr>
        <w:t xml:space="preserve">. </w:t>
      </w:r>
    </w:p>
    <w:p w14:paraId="771D618C" w14:textId="77777777" w:rsidR="00D540ED" w:rsidRPr="00D540ED" w:rsidRDefault="00D540ED" w:rsidP="00D540ED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D540ED">
        <w:rPr>
          <w:i/>
          <w:iCs/>
          <w:sz w:val="16"/>
          <w:szCs w:val="16"/>
        </w:rPr>
        <w:t>Le caselle non barrate verranno considerate come dichiarazioni non effettuate.</w:t>
      </w:r>
    </w:p>
    <w:p w14:paraId="3D34349E" w14:textId="77777777" w:rsidR="00D540ED" w:rsidRPr="00D540ED" w:rsidRDefault="00D540ED" w:rsidP="00D540ED">
      <w:pPr>
        <w:autoSpaceDE w:val="0"/>
        <w:autoSpaceDN w:val="0"/>
        <w:adjustRightInd w:val="0"/>
        <w:jc w:val="both"/>
        <w:rPr>
          <w:i/>
          <w:iCs/>
          <w:sz w:val="16"/>
          <w:szCs w:val="16"/>
        </w:rPr>
      </w:pPr>
      <w:r w:rsidRPr="00D540ED">
        <w:rPr>
          <w:i/>
          <w:iCs/>
          <w:sz w:val="16"/>
          <w:szCs w:val="16"/>
        </w:rPr>
        <w:t>Nel caso in cui il presente atto sia firmato da un procuratore deve essere allegata copia conforme della procura.</w:t>
      </w:r>
    </w:p>
    <w:p w14:paraId="16D35583" w14:textId="77777777" w:rsidR="00D540ED" w:rsidRPr="00D540ED" w:rsidRDefault="00D540ED" w:rsidP="00D540ED">
      <w:pPr>
        <w:widowControl w:val="0"/>
        <w:rPr>
          <w:rFonts w:eastAsia="HiraKakuProN-W3"/>
          <w:kern w:val="1"/>
          <w:sz w:val="16"/>
          <w:szCs w:val="16"/>
        </w:rPr>
      </w:pPr>
    </w:p>
    <w:p w14:paraId="3B2A4DFD" w14:textId="77777777" w:rsidR="00493A46" w:rsidRPr="00493A46" w:rsidRDefault="00493A46" w:rsidP="00493A46">
      <w:pPr>
        <w:widowControl w:val="0"/>
        <w:rPr>
          <w:rFonts w:eastAsia="HiraKakuProN-W3"/>
          <w:kern w:val="1"/>
          <w:sz w:val="18"/>
          <w:szCs w:val="18"/>
        </w:rPr>
      </w:pPr>
    </w:p>
    <w:p w14:paraId="60FEC7EA" w14:textId="77777777" w:rsidR="00493A46" w:rsidRPr="00493A46" w:rsidRDefault="00493A46" w:rsidP="00493A46">
      <w:pPr>
        <w:widowControl w:val="0"/>
        <w:autoSpaceDE w:val="0"/>
        <w:autoSpaceDN w:val="0"/>
        <w:jc w:val="center"/>
        <w:rPr>
          <w:b/>
          <w:bCs/>
          <w:i/>
          <w:iCs/>
          <w:sz w:val="16"/>
          <w:szCs w:val="16"/>
        </w:rPr>
      </w:pPr>
      <w:r w:rsidRPr="00493A46">
        <w:rPr>
          <w:b/>
          <w:bCs/>
          <w:i/>
          <w:iCs/>
          <w:sz w:val="16"/>
          <w:szCs w:val="16"/>
        </w:rPr>
        <w:t>Informativa sul trattamento dei dati personali (art.13 GDPR)</w:t>
      </w:r>
    </w:p>
    <w:p w14:paraId="29483B9E" w14:textId="77777777" w:rsidR="00493A46" w:rsidRPr="00493A46" w:rsidRDefault="00493A46" w:rsidP="00493A46">
      <w:pPr>
        <w:suppressAutoHyphens/>
        <w:autoSpaceDN w:val="0"/>
        <w:adjustRightInd w:val="0"/>
        <w:jc w:val="both"/>
        <w:rPr>
          <w:kern w:val="2"/>
          <w:sz w:val="16"/>
          <w:szCs w:val="16"/>
          <w:lang w:eastAsia="zh-CN"/>
        </w:rPr>
      </w:pPr>
      <w:r w:rsidRPr="00493A46">
        <w:rPr>
          <w:kern w:val="2"/>
          <w:sz w:val="16"/>
          <w:szCs w:val="16"/>
          <w:lang w:eastAsia="zh-CN"/>
        </w:rPr>
        <w:t xml:space="preserve">Facendo riferimento all’art. 13 del Regolamento (UE) 2016/679 del Parlamento Europeo e del Consiglio del 27 aprile 2016 relativo alla protezione delle persone fisiche con riguardo al trattamento dei dati personali, si precisa che: </w:t>
      </w:r>
    </w:p>
    <w:p w14:paraId="5323ED8C" w14:textId="77777777" w:rsidR="00493A46" w:rsidRPr="00493A46" w:rsidRDefault="00493A46" w:rsidP="00493A46">
      <w:pPr>
        <w:numPr>
          <w:ilvl w:val="0"/>
          <w:numId w:val="16"/>
        </w:numPr>
        <w:suppressAutoHyphens/>
        <w:autoSpaceDN w:val="0"/>
        <w:adjustRightInd w:val="0"/>
        <w:ind w:left="426" w:hanging="284"/>
        <w:jc w:val="both"/>
        <w:rPr>
          <w:iCs/>
          <w:kern w:val="2"/>
          <w:sz w:val="16"/>
          <w:szCs w:val="16"/>
          <w:lang w:eastAsia="zh-CN"/>
        </w:rPr>
      </w:pPr>
      <w:r w:rsidRPr="00493A46">
        <w:rPr>
          <w:iCs/>
          <w:kern w:val="2"/>
          <w:sz w:val="16"/>
          <w:szCs w:val="16"/>
          <w:lang w:eastAsia="zh-CN"/>
        </w:rPr>
        <w:t xml:space="preserve">titolare del trattamento è il Comune di Lomagna ed i relativi dati di contatto sono i seguenti: </w:t>
      </w:r>
      <w:proofErr w:type="spellStart"/>
      <w:r w:rsidRPr="00493A46">
        <w:rPr>
          <w:iCs/>
          <w:kern w:val="2"/>
          <w:sz w:val="16"/>
          <w:szCs w:val="16"/>
          <w:lang w:eastAsia="zh-CN"/>
        </w:rPr>
        <w:t>pec</w:t>
      </w:r>
      <w:proofErr w:type="spellEnd"/>
      <w:r w:rsidRPr="00493A46">
        <w:rPr>
          <w:iCs/>
          <w:kern w:val="2"/>
          <w:sz w:val="16"/>
          <w:szCs w:val="16"/>
          <w:lang w:eastAsia="zh-CN"/>
        </w:rPr>
        <w:t xml:space="preserve">: </w:t>
      </w:r>
      <w:hyperlink r:id="rId8" w:history="1">
        <w:r w:rsidRPr="00493A46">
          <w:rPr>
            <w:iCs/>
            <w:color w:val="0000FF"/>
            <w:kern w:val="2"/>
            <w:sz w:val="16"/>
            <w:szCs w:val="16"/>
            <w:u w:val="single"/>
            <w:lang w:eastAsia="zh-CN"/>
          </w:rPr>
          <w:t>comune.lomagna.lc@halleycert.it</w:t>
        </w:r>
      </w:hyperlink>
      <w:r w:rsidRPr="00493A46">
        <w:rPr>
          <w:iCs/>
          <w:kern w:val="2"/>
          <w:sz w:val="16"/>
          <w:szCs w:val="16"/>
          <w:lang w:eastAsia="zh-CN"/>
        </w:rPr>
        <w:t xml:space="preserve">   tel. 03039922510, fax 0395787108;</w:t>
      </w:r>
    </w:p>
    <w:p w14:paraId="245CE2D6" w14:textId="77777777" w:rsidR="00493A46" w:rsidRPr="00493A46" w:rsidRDefault="00493A46" w:rsidP="00493A46">
      <w:pPr>
        <w:numPr>
          <w:ilvl w:val="0"/>
          <w:numId w:val="16"/>
        </w:numPr>
        <w:suppressAutoHyphens/>
        <w:autoSpaceDN w:val="0"/>
        <w:adjustRightInd w:val="0"/>
        <w:ind w:left="426" w:hanging="284"/>
        <w:jc w:val="both"/>
        <w:rPr>
          <w:iCs/>
          <w:kern w:val="2"/>
          <w:sz w:val="16"/>
          <w:szCs w:val="16"/>
          <w:lang w:eastAsia="zh-CN"/>
        </w:rPr>
      </w:pPr>
      <w:r w:rsidRPr="00493A46">
        <w:rPr>
          <w:iCs/>
          <w:kern w:val="2"/>
          <w:sz w:val="16"/>
          <w:szCs w:val="16"/>
          <w:lang w:eastAsia="zh-CN"/>
        </w:rPr>
        <w:t xml:space="preserve">il Responsabile della protezione dei dati - Data </w:t>
      </w:r>
      <w:proofErr w:type="spellStart"/>
      <w:r w:rsidRPr="00493A46">
        <w:rPr>
          <w:iCs/>
          <w:kern w:val="2"/>
          <w:sz w:val="16"/>
          <w:szCs w:val="16"/>
          <w:lang w:eastAsia="zh-CN"/>
        </w:rPr>
        <w:t>Protection</w:t>
      </w:r>
      <w:proofErr w:type="spellEnd"/>
      <w:r w:rsidRPr="00493A46">
        <w:rPr>
          <w:iCs/>
          <w:kern w:val="2"/>
          <w:sz w:val="16"/>
          <w:szCs w:val="16"/>
          <w:lang w:eastAsia="zh-CN"/>
        </w:rPr>
        <w:t xml:space="preserve"> </w:t>
      </w:r>
      <w:proofErr w:type="spellStart"/>
      <w:r w:rsidRPr="00493A46">
        <w:rPr>
          <w:iCs/>
          <w:kern w:val="2"/>
          <w:sz w:val="16"/>
          <w:szCs w:val="16"/>
          <w:lang w:eastAsia="zh-CN"/>
        </w:rPr>
        <w:t>Officer</w:t>
      </w:r>
      <w:proofErr w:type="spellEnd"/>
      <w:r w:rsidRPr="00493A46">
        <w:rPr>
          <w:iCs/>
          <w:kern w:val="2"/>
          <w:sz w:val="16"/>
          <w:szCs w:val="16"/>
          <w:lang w:eastAsia="zh-CN"/>
        </w:rPr>
        <w:t xml:space="preserve"> (RPD-DPO) è il Prof. Arturo </w:t>
      </w:r>
      <w:proofErr w:type="spellStart"/>
      <w:r w:rsidRPr="00493A46">
        <w:rPr>
          <w:iCs/>
          <w:kern w:val="2"/>
          <w:sz w:val="16"/>
          <w:szCs w:val="16"/>
          <w:lang w:eastAsia="zh-CN"/>
        </w:rPr>
        <w:t>Folilela</w:t>
      </w:r>
      <w:proofErr w:type="spellEnd"/>
      <w:r w:rsidRPr="00493A46">
        <w:rPr>
          <w:iCs/>
          <w:kern w:val="2"/>
          <w:sz w:val="16"/>
          <w:szCs w:val="16"/>
          <w:lang w:eastAsia="zh-CN"/>
        </w:rPr>
        <w:t xml:space="preserve">, con studio c/o </w:t>
      </w:r>
      <w:proofErr w:type="spellStart"/>
      <w:r w:rsidRPr="00493A46">
        <w:rPr>
          <w:iCs/>
          <w:kern w:val="2"/>
          <w:sz w:val="16"/>
          <w:szCs w:val="16"/>
          <w:lang w:eastAsia="zh-CN"/>
        </w:rPr>
        <w:t>Sunflower</w:t>
      </w:r>
      <w:proofErr w:type="spellEnd"/>
      <w:r w:rsidRPr="00493A46">
        <w:rPr>
          <w:iCs/>
          <w:kern w:val="2"/>
          <w:sz w:val="16"/>
          <w:szCs w:val="16"/>
          <w:lang w:eastAsia="zh-CN"/>
        </w:rPr>
        <w:t xml:space="preserve"> </w:t>
      </w:r>
      <w:proofErr w:type="spellStart"/>
      <w:r w:rsidRPr="00493A46">
        <w:rPr>
          <w:iCs/>
          <w:kern w:val="2"/>
          <w:sz w:val="16"/>
          <w:szCs w:val="16"/>
          <w:lang w:eastAsia="zh-CN"/>
        </w:rPr>
        <w:t>Communication</w:t>
      </w:r>
      <w:proofErr w:type="spellEnd"/>
      <w:r w:rsidRPr="00493A46">
        <w:rPr>
          <w:iCs/>
          <w:kern w:val="2"/>
          <w:sz w:val="16"/>
          <w:szCs w:val="16"/>
          <w:lang w:eastAsia="zh-CN"/>
        </w:rPr>
        <w:t xml:space="preserve"> </w:t>
      </w:r>
      <w:proofErr w:type="spellStart"/>
      <w:r w:rsidRPr="00493A46">
        <w:rPr>
          <w:iCs/>
          <w:kern w:val="2"/>
          <w:sz w:val="16"/>
          <w:szCs w:val="16"/>
          <w:lang w:eastAsia="zh-CN"/>
        </w:rPr>
        <w:t>Research</w:t>
      </w:r>
      <w:proofErr w:type="spellEnd"/>
      <w:r w:rsidRPr="00493A46">
        <w:rPr>
          <w:iCs/>
          <w:kern w:val="2"/>
          <w:sz w:val="16"/>
          <w:szCs w:val="16"/>
          <w:lang w:eastAsia="zh-CN"/>
        </w:rPr>
        <w:t xml:space="preserve"> &amp; Technology s.r.l. in Crema (26013 CR) in Via del Commercio n. 33, ed il relativo dato di contatto è: </w:t>
      </w:r>
      <w:hyperlink r:id="rId9" w:history="1">
        <w:r w:rsidRPr="00493A46">
          <w:rPr>
            <w:rStyle w:val="Collegamentoipertestuale"/>
            <w:iCs/>
            <w:kern w:val="2"/>
            <w:sz w:val="16"/>
            <w:szCs w:val="16"/>
            <w:lang w:eastAsia="zh-CN"/>
          </w:rPr>
          <w:t>dpo@sunflowercrt.it</w:t>
        </w:r>
      </w:hyperlink>
      <w:r w:rsidRPr="00493A46">
        <w:rPr>
          <w:iCs/>
          <w:kern w:val="2"/>
          <w:sz w:val="16"/>
          <w:szCs w:val="16"/>
          <w:lang w:eastAsia="zh-CN"/>
        </w:rPr>
        <w:t>;</w:t>
      </w:r>
    </w:p>
    <w:p w14:paraId="1A76F074" w14:textId="77777777" w:rsidR="00493A46" w:rsidRPr="00493A46" w:rsidRDefault="00493A46" w:rsidP="00493A46">
      <w:pPr>
        <w:widowControl w:val="0"/>
        <w:numPr>
          <w:ilvl w:val="0"/>
          <w:numId w:val="16"/>
        </w:numPr>
        <w:suppressAutoHyphens/>
        <w:ind w:left="426" w:hanging="284"/>
        <w:jc w:val="both"/>
        <w:rPr>
          <w:kern w:val="2"/>
          <w:sz w:val="16"/>
          <w:szCs w:val="16"/>
          <w:lang w:eastAsia="zh-CN"/>
        </w:rPr>
      </w:pPr>
      <w:r w:rsidRPr="00493A46">
        <w:rPr>
          <w:kern w:val="2"/>
          <w:sz w:val="16"/>
          <w:szCs w:val="16"/>
          <w:lang w:eastAsia="zh-CN"/>
        </w:rPr>
        <w:t>il conferimento dei dati costituisce un obbligo legale necessario per la partecipazione alla gara e l’eventuale rifiuto a rispondere comporta l’esclusione dal procedimento in oggetto;</w:t>
      </w:r>
    </w:p>
    <w:p w14:paraId="5FF35B45" w14:textId="77777777" w:rsidR="00493A46" w:rsidRPr="00493A46" w:rsidRDefault="00493A46" w:rsidP="00493A46">
      <w:pPr>
        <w:numPr>
          <w:ilvl w:val="0"/>
          <w:numId w:val="16"/>
        </w:numPr>
        <w:suppressAutoHyphens/>
        <w:autoSpaceDN w:val="0"/>
        <w:adjustRightInd w:val="0"/>
        <w:ind w:left="426" w:hanging="284"/>
        <w:jc w:val="both"/>
        <w:rPr>
          <w:kern w:val="2"/>
          <w:sz w:val="16"/>
          <w:szCs w:val="16"/>
          <w:lang w:eastAsia="zh-CN"/>
        </w:rPr>
      </w:pPr>
      <w:r w:rsidRPr="00493A46">
        <w:rPr>
          <w:kern w:val="2"/>
          <w:sz w:val="16"/>
          <w:szCs w:val="16"/>
          <w:lang w:eastAsia="zh-CN"/>
        </w:rPr>
        <w:t>le finalità e le modalità di trattamento (prevalentemente informatiche e telematiche) cui sono destinati i dati raccolti ineriscono al procedimento in oggetto;</w:t>
      </w:r>
    </w:p>
    <w:p w14:paraId="16014AB3" w14:textId="77777777" w:rsidR="00493A46" w:rsidRPr="00493A46" w:rsidRDefault="00493A46" w:rsidP="00493A46">
      <w:pPr>
        <w:widowControl w:val="0"/>
        <w:numPr>
          <w:ilvl w:val="0"/>
          <w:numId w:val="16"/>
        </w:numPr>
        <w:suppressAutoHyphens/>
        <w:ind w:left="426" w:hanging="284"/>
        <w:jc w:val="both"/>
        <w:rPr>
          <w:kern w:val="2"/>
          <w:sz w:val="16"/>
          <w:szCs w:val="16"/>
          <w:lang w:eastAsia="zh-CN"/>
        </w:rPr>
      </w:pPr>
      <w:r w:rsidRPr="00493A46">
        <w:rPr>
          <w:kern w:val="2"/>
          <w:sz w:val="16"/>
          <w:szCs w:val="16"/>
          <w:lang w:eastAsia="zh-CN"/>
        </w:rPr>
        <w:t>l'interessato al trattamento ha i diritti di cui all’art. 13, co. 2 lett. b) tra i quali di chiedere al titolare del trattamento (sopra citato) l'accesso ai dati personali e la relativa rettifica;</w:t>
      </w:r>
    </w:p>
    <w:p w14:paraId="4A9B6654" w14:textId="77777777" w:rsidR="00493A46" w:rsidRPr="00493A46" w:rsidRDefault="00493A46" w:rsidP="00493A46">
      <w:pPr>
        <w:widowControl w:val="0"/>
        <w:numPr>
          <w:ilvl w:val="0"/>
          <w:numId w:val="16"/>
        </w:numPr>
        <w:suppressAutoHyphens/>
        <w:ind w:left="426" w:hanging="284"/>
        <w:jc w:val="both"/>
        <w:rPr>
          <w:kern w:val="2"/>
          <w:sz w:val="16"/>
          <w:szCs w:val="16"/>
          <w:lang w:eastAsia="zh-CN"/>
        </w:rPr>
      </w:pPr>
      <w:r w:rsidRPr="00493A46">
        <w:rPr>
          <w:kern w:val="2"/>
          <w:sz w:val="16"/>
          <w:szCs w:val="16"/>
          <w:lang w:eastAsia="zh-CN"/>
        </w:rPr>
        <w:t>i dati saranno trattati esclusivamente dal personale e da collaboratori del Comune di Lomagna implicati nel procedimento, o dai soggetti espressamente nominati come responsabili del trattamento. Inoltre, potranno essere comunicati ai concorrenti che partecipano alla gara, ogni altro soggetto che abbia interesse ai sensi della Legge n. 241/90,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46B19249" w14:textId="77777777" w:rsidR="00493A46" w:rsidRPr="00493A46" w:rsidRDefault="00493A46" w:rsidP="00493A46">
      <w:pPr>
        <w:widowControl w:val="0"/>
        <w:numPr>
          <w:ilvl w:val="0"/>
          <w:numId w:val="16"/>
        </w:numPr>
        <w:suppressAutoHyphens/>
        <w:ind w:left="426" w:hanging="284"/>
        <w:jc w:val="both"/>
        <w:rPr>
          <w:kern w:val="2"/>
          <w:sz w:val="16"/>
          <w:szCs w:val="16"/>
          <w:lang w:eastAsia="zh-CN"/>
        </w:rPr>
      </w:pPr>
      <w:r w:rsidRPr="00493A46">
        <w:rPr>
          <w:kern w:val="2"/>
          <w:sz w:val="16"/>
          <w:szCs w:val="16"/>
          <w:lang w:eastAsia="zh-CN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48F1AFA2" w14:textId="7A6AACBA" w:rsidR="00035D7D" w:rsidRPr="007C2C22" w:rsidRDefault="00493A46" w:rsidP="007C2C22">
      <w:pPr>
        <w:widowControl w:val="0"/>
        <w:numPr>
          <w:ilvl w:val="0"/>
          <w:numId w:val="16"/>
        </w:numPr>
        <w:suppressAutoHyphens/>
        <w:adjustRightInd w:val="0"/>
        <w:ind w:left="369" w:hanging="369"/>
        <w:jc w:val="both"/>
        <w:rPr>
          <w:sz w:val="16"/>
          <w:szCs w:val="16"/>
        </w:rPr>
      </w:pPr>
      <w:r w:rsidRPr="00493A46">
        <w:rPr>
          <w:kern w:val="2"/>
          <w:sz w:val="16"/>
          <w:szCs w:val="16"/>
          <w:lang w:eastAsia="zh-CN"/>
        </w:rPr>
        <w:t xml:space="preserve">contro il trattamento dei dati è possibile proporre reclamo al Garante della Privacy, avente sede in </w:t>
      </w:r>
      <w:r w:rsidRPr="00493A46">
        <w:rPr>
          <w:iCs/>
          <w:kern w:val="2"/>
          <w:sz w:val="16"/>
          <w:szCs w:val="16"/>
          <w:lang w:eastAsia="zh-CN"/>
        </w:rPr>
        <w:t>Piazza Venezia n. 11</w:t>
      </w:r>
      <w:r w:rsidRPr="00493A46">
        <w:rPr>
          <w:kern w:val="2"/>
          <w:sz w:val="16"/>
          <w:szCs w:val="16"/>
          <w:lang w:eastAsia="zh-CN"/>
        </w:rPr>
        <w:t>, cap. 00187, Roma – Italia, in conformità alle procedure stabilite dall’art. 57, paragrafo 1, lettera f) del REGOLAMENTO (UE) 2016/679.</w:t>
      </w:r>
    </w:p>
    <w:sectPr w:rsidR="00035D7D" w:rsidRPr="007C2C22" w:rsidSect="00035D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7" w:right="1134" w:bottom="1134" w:left="1134" w:header="851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E8D5" w14:textId="77777777" w:rsidR="0042289E" w:rsidRDefault="0042289E">
      <w:r>
        <w:separator/>
      </w:r>
    </w:p>
  </w:endnote>
  <w:endnote w:type="continuationSeparator" w:id="0">
    <w:p w14:paraId="0FCF23F4" w14:textId="77777777" w:rsidR="0042289E" w:rsidRDefault="0042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raKakuProN-W3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7A8C" w14:textId="77777777" w:rsidR="002E7555" w:rsidRDefault="002E75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B6FB" w14:textId="77777777" w:rsidR="002B5DE2" w:rsidRDefault="002B5DE2">
    <w:pPr>
      <w:pStyle w:val="Pidipagina"/>
      <w:tabs>
        <w:tab w:val="clear" w:pos="4819"/>
        <w:tab w:val="clear" w:pos="9638"/>
      </w:tabs>
      <w:jc w:val="cen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3E60" w14:textId="77777777" w:rsidR="002B5DE2" w:rsidRPr="002E7555" w:rsidRDefault="002B5DE2" w:rsidP="002E7555">
    <w:pPr>
      <w:pStyle w:val="Pidipagina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BBC8" w14:textId="77777777" w:rsidR="0042289E" w:rsidRDefault="0042289E">
      <w:r>
        <w:separator/>
      </w:r>
    </w:p>
  </w:footnote>
  <w:footnote w:type="continuationSeparator" w:id="0">
    <w:p w14:paraId="6851FC30" w14:textId="77777777" w:rsidR="0042289E" w:rsidRDefault="00422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9137" w14:textId="77777777" w:rsidR="002E7555" w:rsidRDefault="002E75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59B1" w14:textId="77777777" w:rsidR="002B5DE2" w:rsidRDefault="002B5DE2" w:rsidP="00CB3CC3">
    <w:pPr>
      <w:pStyle w:val="Intestazione"/>
      <w:tabs>
        <w:tab w:val="clear" w:pos="4819"/>
        <w:tab w:val="clear" w:pos="9638"/>
      </w:tabs>
      <w:jc w:val="center"/>
      <w:rPr>
        <w:rFonts w:ascii="Arial" w:hAnsi="Arial"/>
        <w:b/>
        <w:caps/>
        <w:spacing w:val="38"/>
      </w:rPr>
    </w:pPr>
    <w:r>
      <w:rPr>
        <w:rFonts w:ascii="Arial" w:hAnsi="Arial"/>
        <w:b/>
        <w:caps/>
        <w:spacing w:val="100"/>
        <w:sz w:val="4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6A1C" w14:textId="77777777" w:rsidR="002B5DE2" w:rsidRDefault="002B5DE2" w:rsidP="002E7555">
    <w:pPr>
      <w:pStyle w:val="Intestazione"/>
      <w:tabs>
        <w:tab w:val="clear" w:pos="4819"/>
        <w:tab w:val="clear" w:pos="9638"/>
      </w:tabs>
      <w:jc w:val="center"/>
      <w:rPr>
        <w:rFonts w:ascii="Arial" w:hAnsi="Arial"/>
        <w:sz w:val="16"/>
      </w:rPr>
    </w:pPr>
    <w:r>
      <w:rPr>
        <w:rFonts w:ascii="Arial" w:hAnsi="Arial"/>
        <w:b/>
        <w:caps/>
        <w:spacing w:val="100"/>
        <w:sz w:val="48"/>
      </w:rPr>
      <w:tab/>
      <w:t xml:space="preserve"> </w:t>
    </w:r>
    <w:r>
      <w:rPr>
        <w:rFonts w:ascii="Arial" w:hAnsi="Arial"/>
        <w:caps/>
        <w:spacing w:val="100"/>
        <w:sz w:val="44"/>
      </w:rPr>
      <w:t xml:space="preserve"> </w:t>
    </w:r>
  </w:p>
  <w:p w14:paraId="4E5D98E0" w14:textId="77777777" w:rsidR="002B5DE2" w:rsidRDefault="002B5D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4DA7"/>
    <w:multiLevelType w:val="hybridMultilevel"/>
    <w:tmpl w:val="A300DFA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4B"/>
    <w:multiLevelType w:val="hybridMultilevel"/>
    <w:tmpl w:val="A91E55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41C59"/>
    <w:multiLevelType w:val="hybridMultilevel"/>
    <w:tmpl w:val="4F3ACDD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40716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F7F94"/>
    <w:multiLevelType w:val="hybridMultilevel"/>
    <w:tmpl w:val="0BCCFBBA"/>
    <w:lvl w:ilvl="0" w:tplc="46F46A8C">
      <w:start w:val="1"/>
      <w:numFmt w:val="bullet"/>
      <w:lvlText w:val="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30F92"/>
    <w:multiLevelType w:val="hybridMultilevel"/>
    <w:tmpl w:val="28DABB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330D7E"/>
    <w:multiLevelType w:val="singleLevel"/>
    <w:tmpl w:val="797AAC0C"/>
    <w:lvl w:ilvl="0">
      <w:start w:val="1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 w15:restartNumberingAfterBreak="0">
    <w:nsid w:val="2FE22EE4"/>
    <w:multiLevelType w:val="hybridMultilevel"/>
    <w:tmpl w:val="4208BC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9A0DD0"/>
    <w:multiLevelType w:val="hybridMultilevel"/>
    <w:tmpl w:val="1D2A446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8D258E"/>
    <w:multiLevelType w:val="hybridMultilevel"/>
    <w:tmpl w:val="F3022F2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E3D0A"/>
    <w:multiLevelType w:val="hybridMultilevel"/>
    <w:tmpl w:val="E46825E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B5A8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216480"/>
    <w:multiLevelType w:val="hybridMultilevel"/>
    <w:tmpl w:val="BAFE4C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4616E"/>
    <w:multiLevelType w:val="hybridMultilevel"/>
    <w:tmpl w:val="171CFBD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EAE3BBC"/>
    <w:multiLevelType w:val="hybridMultilevel"/>
    <w:tmpl w:val="C13802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5499A"/>
    <w:multiLevelType w:val="hybridMultilevel"/>
    <w:tmpl w:val="A4E212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F41F7"/>
    <w:multiLevelType w:val="hybridMultilevel"/>
    <w:tmpl w:val="DEBEB336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6E476435"/>
    <w:multiLevelType w:val="hybridMultilevel"/>
    <w:tmpl w:val="26FE6A0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967011318">
    <w:abstractNumId w:val="5"/>
  </w:num>
  <w:num w:numId="2" w16cid:durableId="249122779">
    <w:abstractNumId w:val="13"/>
  </w:num>
  <w:num w:numId="3" w16cid:durableId="1216157716">
    <w:abstractNumId w:val="2"/>
  </w:num>
  <w:num w:numId="4" w16cid:durableId="1335111764">
    <w:abstractNumId w:val="12"/>
  </w:num>
  <w:num w:numId="5" w16cid:durableId="1087002324">
    <w:abstractNumId w:val="17"/>
  </w:num>
  <w:num w:numId="6" w16cid:durableId="1425690718">
    <w:abstractNumId w:val="15"/>
  </w:num>
  <w:num w:numId="7" w16cid:durableId="357435412">
    <w:abstractNumId w:val="11"/>
  </w:num>
  <w:num w:numId="8" w16cid:durableId="403115014">
    <w:abstractNumId w:val="1"/>
  </w:num>
  <w:num w:numId="9" w16cid:durableId="1180851728">
    <w:abstractNumId w:val="6"/>
  </w:num>
  <w:num w:numId="10" w16cid:durableId="1224095434">
    <w:abstractNumId w:val="4"/>
  </w:num>
  <w:num w:numId="11" w16cid:durableId="1728413088">
    <w:abstractNumId w:val="8"/>
  </w:num>
  <w:num w:numId="12" w16cid:durableId="2035955299">
    <w:abstractNumId w:val="7"/>
  </w:num>
  <w:num w:numId="13" w16cid:durableId="209458296">
    <w:abstractNumId w:val="16"/>
  </w:num>
  <w:num w:numId="14" w16cid:durableId="2128159745">
    <w:abstractNumId w:val="0"/>
  </w:num>
  <w:num w:numId="15" w16cid:durableId="483476086">
    <w:abstractNumId w:val="9"/>
  </w:num>
  <w:num w:numId="16" w16cid:durableId="42945770">
    <w:abstractNumId w:val="10"/>
  </w:num>
  <w:num w:numId="17" w16cid:durableId="2120486516">
    <w:abstractNumId w:val="3"/>
  </w:num>
  <w:num w:numId="18" w16cid:durableId="15373523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DD6"/>
    <w:rsid w:val="00007874"/>
    <w:rsid w:val="00035D7D"/>
    <w:rsid w:val="00037FA4"/>
    <w:rsid w:val="00037FCE"/>
    <w:rsid w:val="00041BD3"/>
    <w:rsid w:val="00092AB0"/>
    <w:rsid w:val="000C2C73"/>
    <w:rsid w:val="00112F99"/>
    <w:rsid w:val="00127D1B"/>
    <w:rsid w:val="00136717"/>
    <w:rsid w:val="001541AF"/>
    <w:rsid w:val="001852F1"/>
    <w:rsid w:val="00187546"/>
    <w:rsid w:val="001B4C2F"/>
    <w:rsid w:val="001B6017"/>
    <w:rsid w:val="001D137B"/>
    <w:rsid w:val="00204ED2"/>
    <w:rsid w:val="00280DA8"/>
    <w:rsid w:val="00295DCE"/>
    <w:rsid w:val="002A7463"/>
    <w:rsid w:val="002B5DE2"/>
    <w:rsid w:val="002D3294"/>
    <w:rsid w:val="002D3554"/>
    <w:rsid w:val="002E7555"/>
    <w:rsid w:val="0032155D"/>
    <w:rsid w:val="00362A8B"/>
    <w:rsid w:val="003B680D"/>
    <w:rsid w:val="003D4C48"/>
    <w:rsid w:val="003E2595"/>
    <w:rsid w:val="00401E11"/>
    <w:rsid w:val="00402A3A"/>
    <w:rsid w:val="0042289E"/>
    <w:rsid w:val="004476F4"/>
    <w:rsid w:val="0045176E"/>
    <w:rsid w:val="00465BD5"/>
    <w:rsid w:val="00467740"/>
    <w:rsid w:val="00493A46"/>
    <w:rsid w:val="004C0DD6"/>
    <w:rsid w:val="004E5ECE"/>
    <w:rsid w:val="00520D45"/>
    <w:rsid w:val="005425A0"/>
    <w:rsid w:val="0054792B"/>
    <w:rsid w:val="00566601"/>
    <w:rsid w:val="00567337"/>
    <w:rsid w:val="00577BD8"/>
    <w:rsid w:val="005D2C3E"/>
    <w:rsid w:val="005F0CC8"/>
    <w:rsid w:val="005F4C79"/>
    <w:rsid w:val="006043BA"/>
    <w:rsid w:val="00605206"/>
    <w:rsid w:val="00613089"/>
    <w:rsid w:val="00637242"/>
    <w:rsid w:val="006624F3"/>
    <w:rsid w:val="006C0A98"/>
    <w:rsid w:val="006F381E"/>
    <w:rsid w:val="00750AC9"/>
    <w:rsid w:val="007C2C22"/>
    <w:rsid w:val="007D44DA"/>
    <w:rsid w:val="007E454E"/>
    <w:rsid w:val="008261A6"/>
    <w:rsid w:val="00834A88"/>
    <w:rsid w:val="008359C6"/>
    <w:rsid w:val="00894237"/>
    <w:rsid w:val="00897957"/>
    <w:rsid w:val="008B4A09"/>
    <w:rsid w:val="008D2060"/>
    <w:rsid w:val="00904259"/>
    <w:rsid w:val="00930C01"/>
    <w:rsid w:val="00963805"/>
    <w:rsid w:val="00974E11"/>
    <w:rsid w:val="009A0493"/>
    <w:rsid w:val="009A5B37"/>
    <w:rsid w:val="009A69DD"/>
    <w:rsid w:val="009E17E3"/>
    <w:rsid w:val="00A6119F"/>
    <w:rsid w:val="00A63224"/>
    <w:rsid w:val="00A83029"/>
    <w:rsid w:val="00A86471"/>
    <w:rsid w:val="00A95757"/>
    <w:rsid w:val="00AA273F"/>
    <w:rsid w:val="00AA2819"/>
    <w:rsid w:val="00AC6F60"/>
    <w:rsid w:val="00AD417F"/>
    <w:rsid w:val="00B01CED"/>
    <w:rsid w:val="00B24AB5"/>
    <w:rsid w:val="00B30003"/>
    <w:rsid w:val="00B51FC6"/>
    <w:rsid w:val="00B67A94"/>
    <w:rsid w:val="00B750A5"/>
    <w:rsid w:val="00B94A42"/>
    <w:rsid w:val="00B9776D"/>
    <w:rsid w:val="00BC24C3"/>
    <w:rsid w:val="00BF07E1"/>
    <w:rsid w:val="00C00BAF"/>
    <w:rsid w:val="00C0255E"/>
    <w:rsid w:val="00C64C5A"/>
    <w:rsid w:val="00CB1EF5"/>
    <w:rsid w:val="00CB3339"/>
    <w:rsid w:val="00CB3CC3"/>
    <w:rsid w:val="00CC39AC"/>
    <w:rsid w:val="00D0794A"/>
    <w:rsid w:val="00D17899"/>
    <w:rsid w:val="00D23AB7"/>
    <w:rsid w:val="00D540ED"/>
    <w:rsid w:val="00D617B0"/>
    <w:rsid w:val="00D769B6"/>
    <w:rsid w:val="00DA6BA5"/>
    <w:rsid w:val="00DB1086"/>
    <w:rsid w:val="00DB47C7"/>
    <w:rsid w:val="00DC210A"/>
    <w:rsid w:val="00E865A9"/>
    <w:rsid w:val="00E86784"/>
    <w:rsid w:val="00E87DEE"/>
    <w:rsid w:val="00EC3284"/>
    <w:rsid w:val="00F15A41"/>
    <w:rsid w:val="00F34A6C"/>
    <w:rsid w:val="00F50272"/>
    <w:rsid w:val="00F5356B"/>
    <w:rsid w:val="00F86151"/>
    <w:rsid w:val="00FB2D83"/>
    <w:rsid w:val="00FD5B9A"/>
    <w:rsid w:val="00FE145D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0CD57"/>
  <w15:docId w15:val="{9BA0ABCD-F72F-4351-9144-0063D47F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b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Cs/>
      <w:sz w:val="28"/>
    </w:rPr>
  </w:style>
  <w:style w:type="paragraph" w:styleId="Titolo3">
    <w:name w:val="heading 3"/>
    <w:basedOn w:val="Normale"/>
    <w:next w:val="Normale"/>
    <w:qFormat/>
    <w:rsid w:val="00963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Cs w:val="20"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Testofumetto">
    <w:name w:val="Balloon Text"/>
    <w:basedOn w:val="Normale"/>
    <w:semiHidden/>
    <w:rsid w:val="00037FCE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963805"/>
    <w:pPr>
      <w:widowControl w:val="0"/>
      <w:jc w:val="both"/>
    </w:pPr>
    <w:rPr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6624F3"/>
    <w:rPr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4F3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467740"/>
    <w:rPr>
      <w:b/>
      <w:sz w:val="28"/>
      <w:szCs w:val="24"/>
    </w:rPr>
  </w:style>
  <w:style w:type="paragraph" w:customStyle="1" w:styleId="Default">
    <w:name w:val="Default"/>
    <w:rsid w:val="00035D7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5F4C7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omagna.lc@halleycert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sunflowercrt.i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protocollo%20intesta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6F644-5266-4835-B5A7-FDB2D3F8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protocollo intestato</Template>
  <TotalTime>39</TotalTime>
  <Pages>2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>Lomagna</Company>
  <LinksUpToDate>false</LinksUpToDate>
  <CharactersWithSpaces>6482</CharactersWithSpaces>
  <SharedDoc>false</SharedDoc>
  <HLinks>
    <vt:vector size="24" baseType="variant">
      <vt:variant>
        <vt:i4>524364</vt:i4>
      </vt:variant>
      <vt:variant>
        <vt:i4>39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327723</vt:i4>
      </vt:variant>
      <vt:variant>
        <vt:i4>36</vt:i4>
      </vt:variant>
      <vt:variant>
        <vt:i4>0</vt:i4>
      </vt:variant>
      <vt:variant>
        <vt:i4>5</vt:i4>
      </vt:variant>
      <vt:variant>
        <vt:lpwstr>mailto:studiocavaggioniscarl@legalmail.it</vt:lpwstr>
      </vt:variant>
      <vt:variant>
        <vt:lpwstr/>
      </vt:variant>
      <vt:variant>
        <vt:i4>6029420</vt:i4>
      </vt:variant>
      <vt:variant>
        <vt:i4>33</vt:i4>
      </vt:variant>
      <vt:variant>
        <vt:i4>0</vt:i4>
      </vt:variant>
      <vt:variant>
        <vt:i4>5</vt:i4>
      </vt:variant>
      <vt:variant>
        <vt:lpwstr>mailto:scarl@studiocavaggioni.it</vt:lpwstr>
      </vt:variant>
      <vt:variant>
        <vt:lpwstr/>
      </vt:variant>
      <vt:variant>
        <vt:i4>7602300</vt:i4>
      </vt:variant>
      <vt:variant>
        <vt:i4>30</vt:i4>
      </vt:variant>
      <vt:variant>
        <vt:i4>0</vt:i4>
      </vt:variant>
      <vt:variant>
        <vt:i4>5</vt:i4>
      </vt:variant>
      <vt:variant>
        <vt:lpwstr>http://www.comune.lomagna.lc.it/c097044/zf/index.php/privacy/index/privacy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Lomagna</dc:creator>
  <cp:lastModifiedBy>Umberto Origlia</cp:lastModifiedBy>
  <cp:revision>32</cp:revision>
  <cp:lastPrinted>2014-10-17T08:35:00Z</cp:lastPrinted>
  <dcterms:created xsi:type="dcterms:W3CDTF">2022-03-31T07:04:00Z</dcterms:created>
  <dcterms:modified xsi:type="dcterms:W3CDTF">2026-06-18T07:51:00Z</dcterms:modified>
</cp:coreProperties>
</file>